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30068493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12-0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E110C">
            <w:rPr>
              <w:rFonts w:asciiTheme="minorHAnsi" w:hAnsiTheme="minorHAnsi" w:cstheme="minorHAnsi"/>
              <w:sz w:val="24"/>
              <w:szCs w:val="24"/>
            </w:rPr>
            <w:t>4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5CBAD846" w:rsidR="006D3A77" w:rsidRPr="008D0E35" w:rsidRDefault="006F1F92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DD4F3A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DD4F3A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F5418F">
        <w:rPr>
          <w:rFonts w:asciiTheme="minorHAnsi" w:hAnsiTheme="minorHAnsi" w:cstheme="minorHAnsi"/>
          <w:sz w:val="24"/>
          <w:szCs w:val="24"/>
        </w:rPr>
        <w:t xml:space="preserve">: </w:t>
      </w:r>
      <w:r w:rsidR="00515E00" w:rsidRPr="00515E00">
        <w:rPr>
          <w:rFonts w:asciiTheme="minorHAnsi" w:hAnsiTheme="minorHAnsi" w:cstheme="minorHAnsi"/>
          <w:b/>
          <w:sz w:val="24"/>
          <w:szCs w:val="24"/>
        </w:rPr>
        <w:t>„Świadczenie usług w zakresie odbioru i wywozu odpadów komunalno- bytowych z Ośrodka Szkoleniowego w Dębem”</w:t>
      </w:r>
      <w:bookmarkStart w:id="0" w:name="_GoBack"/>
      <w:bookmarkEnd w:id="0"/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6B8475C3" w14:textId="51F19153" w:rsidR="006D3A77" w:rsidRPr="007F27AB" w:rsidRDefault="006D3A77" w:rsidP="00DD4F3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78C3" w14:textId="77777777" w:rsidR="006F1F92" w:rsidRDefault="006F1F92" w:rsidP="003351F1">
      <w:pPr>
        <w:spacing w:before="0" w:after="0" w:line="240" w:lineRule="auto"/>
      </w:pPr>
      <w:r>
        <w:separator/>
      </w:r>
    </w:p>
  </w:endnote>
  <w:endnote w:type="continuationSeparator" w:id="0">
    <w:p w14:paraId="730C7A64" w14:textId="77777777" w:rsidR="006F1F92" w:rsidRDefault="006F1F92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515E00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515E00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C0721" w14:textId="77777777" w:rsidR="006F1F92" w:rsidRDefault="006F1F92" w:rsidP="003351F1">
      <w:pPr>
        <w:spacing w:before="0" w:after="0" w:line="240" w:lineRule="auto"/>
      </w:pPr>
      <w:r>
        <w:separator/>
      </w:r>
    </w:p>
  </w:footnote>
  <w:footnote w:type="continuationSeparator" w:id="0">
    <w:p w14:paraId="294964D7" w14:textId="77777777" w:rsidR="006F1F92" w:rsidRDefault="006F1F92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3E110C"/>
    <w:rsid w:val="00417218"/>
    <w:rsid w:val="004604A2"/>
    <w:rsid w:val="004B7097"/>
    <w:rsid w:val="004E70AC"/>
    <w:rsid w:val="00501D2A"/>
    <w:rsid w:val="005036AC"/>
    <w:rsid w:val="00503C73"/>
    <w:rsid w:val="00515E00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6F1F92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D0E35"/>
    <w:rsid w:val="008F30CF"/>
    <w:rsid w:val="00911DE7"/>
    <w:rsid w:val="00953892"/>
    <w:rsid w:val="00955FA6"/>
    <w:rsid w:val="0096751A"/>
    <w:rsid w:val="009B1629"/>
    <w:rsid w:val="009F2B01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14FC2"/>
    <w:rsid w:val="00D23D45"/>
    <w:rsid w:val="00D540D9"/>
    <w:rsid w:val="00D74E90"/>
    <w:rsid w:val="00D759EF"/>
    <w:rsid w:val="00D87D66"/>
    <w:rsid w:val="00DC25C5"/>
    <w:rsid w:val="00DD4F3A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5418F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00DA4"/>
    <w:rsid w:val="00123690"/>
    <w:rsid w:val="00470C72"/>
    <w:rsid w:val="00493D82"/>
    <w:rsid w:val="006C6135"/>
    <w:rsid w:val="007656F7"/>
    <w:rsid w:val="00800CAA"/>
    <w:rsid w:val="00A97966"/>
    <w:rsid w:val="00BF2CCA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ACDD-CDF9-4053-90AB-8D0411E5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19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Mirosława Bilińska</cp:lastModifiedBy>
  <cp:revision>16</cp:revision>
  <cp:lastPrinted>2023-10-31T06:44:00Z</cp:lastPrinted>
  <dcterms:created xsi:type="dcterms:W3CDTF">2024-01-30T08:27:00Z</dcterms:created>
  <dcterms:modified xsi:type="dcterms:W3CDTF">2024-12-04T11:28:00Z</dcterms:modified>
</cp:coreProperties>
</file>